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94D4963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23B06FD" w14:textId="4CAB1BB6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1D87E7C9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CE658E5" w14:textId="6C0FC563" w:rsidR="00284EC4" w:rsidRPr="00284EC4" w:rsidRDefault="00284EC4" w:rsidP="00284EC4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damanpreet singh</w:t>
            </w:r>
          </w:p>
          <w:p w14:paraId="36B7192B" w14:textId="7AA40423" w:rsidR="001B2ABD" w:rsidRDefault="001B2ABD" w:rsidP="001B2ABD">
            <w:pPr>
              <w:pStyle w:val="Subtitle"/>
            </w:pPr>
          </w:p>
        </w:tc>
      </w:tr>
      <w:tr w:rsidR="001B2ABD" w14:paraId="1DF73DED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1564320CD3CE45F9BA6D4643F667CF26"/>
              </w:placeholder>
              <w:temporary/>
              <w:showingPlcHdr/>
              <w15:appearance w15:val="hidden"/>
            </w:sdtPr>
            <w:sdtEndPr/>
            <w:sdtContent>
              <w:p w14:paraId="15051F61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4C2153CA" w14:textId="77777777" w:rsidR="00284EC4" w:rsidRDefault="00284EC4" w:rsidP="00284EC4">
            <w:r>
              <w:t>Hardworking and passionate job seeker with strong organizational skills.</w:t>
            </w:r>
          </w:p>
          <w:p w14:paraId="4F1099A2" w14:textId="359849BF" w:rsidR="00036450" w:rsidRDefault="00284EC4" w:rsidP="00284EC4">
            <w:r>
              <w:t>Ready to help team in achieving company goals. Ability to handle multiple projects simultaneously with high degree of accuracy. Organized and dependable candidate successful at managing multiple priorities with a positive attitude</w:t>
            </w:r>
          </w:p>
          <w:p w14:paraId="4AE2BCCF" w14:textId="77777777" w:rsidR="00036450" w:rsidRDefault="00036450" w:rsidP="00036450"/>
          <w:sdt>
            <w:sdtPr>
              <w:id w:val="-1954003311"/>
              <w:placeholder>
                <w:docPart w:val="6A7AACA8648448E8AB8DD882ECA79BD8"/>
              </w:placeholder>
              <w:temporary/>
              <w:showingPlcHdr/>
              <w15:appearance w15:val="hidden"/>
            </w:sdtPr>
            <w:sdtEndPr/>
            <w:sdtContent>
              <w:p w14:paraId="77722CAF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A9A10E9A56254A659B6F6C7F2C918DDC"/>
              </w:placeholder>
              <w:temporary/>
              <w:showingPlcHdr/>
              <w15:appearance w15:val="hidden"/>
            </w:sdtPr>
            <w:sdtEndPr/>
            <w:sdtContent>
              <w:p w14:paraId="72292D75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30C1D352" w14:textId="385CEE68" w:rsidR="004D3011" w:rsidRDefault="00284EC4" w:rsidP="004D3011">
            <w:r>
              <w:t>9810296085</w:t>
            </w:r>
          </w:p>
          <w:p w14:paraId="6032D3DC" w14:textId="18F69516" w:rsidR="002A168C" w:rsidRDefault="002A168C" w:rsidP="004D3011"/>
          <w:p w14:paraId="46C231A0" w14:textId="515B9B0B" w:rsidR="002A168C" w:rsidRDefault="002A168C" w:rsidP="004D3011">
            <w:r>
              <w:t>ADDRESS:</w:t>
            </w:r>
          </w:p>
          <w:p w14:paraId="3D948E90" w14:textId="1E7D6C29" w:rsidR="002A168C" w:rsidRDefault="002A168C" w:rsidP="004D3011">
            <w:r>
              <w:t xml:space="preserve">Govind Puri, Kalkaji </w:t>
            </w:r>
          </w:p>
          <w:p w14:paraId="63D2ACBF" w14:textId="1B6A39F9" w:rsidR="002A168C" w:rsidRDefault="002A168C" w:rsidP="004D3011">
            <w:r>
              <w:t xml:space="preserve">New Delhi 110019 </w:t>
            </w:r>
          </w:p>
          <w:p w14:paraId="16D4C756" w14:textId="77777777" w:rsidR="004D3011" w:rsidRPr="004D3011" w:rsidRDefault="004D3011" w:rsidP="004D3011"/>
          <w:p w14:paraId="04382FE7" w14:textId="77777777" w:rsidR="004D3011" w:rsidRDefault="004D3011" w:rsidP="004D3011"/>
          <w:sdt>
            <w:sdtPr>
              <w:id w:val="-240260293"/>
              <w:placeholder>
                <w:docPart w:val="558CDE5FC7524801923A4AC0763E4CC7"/>
              </w:placeholder>
              <w:temporary/>
              <w:showingPlcHdr/>
              <w15:appearance w15:val="hidden"/>
            </w:sdtPr>
            <w:sdtEndPr/>
            <w:sdtContent>
              <w:p w14:paraId="7A925EC5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5C4AB210" w14:textId="3FB7C9C9" w:rsidR="00036450" w:rsidRPr="00E4381A" w:rsidRDefault="00B5477A" w:rsidP="004D3011">
            <w:pPr>
              <w:rPr>
                <w:rStyle w:val="Hyperlink"/>
              </w:rPr>
            </w:pPr>
            <w:r>
              <w:t>Sdaman221@gmail.com</w:t>
            </w:r>
          </w:p>
          <w:p w14:paraId="31B671E5" w14:textId="553EC78B" w:rsidR="004D3011" w:rsidRPr="004D3011" w:rsidRDefault="004D3011" w:rsidP="004D3011"/>
        </w:tc>
        <w:tc>
          <w:tcPr>
            <w:tcW w:w="720" w:type="dxa"/>
          </w:tcPr>
          <w:p w14:paraId="3F3C2E5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17182274B7B74778A20DDF4430859E31"/>
              </w:placeholder>
              <w:temporary/>
              <w:showingPlcHdr/>
              <w15:appearance w15:val="hidden"/>
            </w:sdtPr>
            <w:sdtEndPr/>
            <w:sdtContent>
              <w:p w14:paraId="02CB8D44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5F71742" w14:textId="5CDC3143" w:rsidR="00036450" w:rsidRPr="00036450" w:rsidRDefault="00905ED3" w:rsidP="00B359E4">
            <w:pPr>
              <w:pStyle w:val="Heading4"/>
            </w:pPr>
            <w:r>
              <w:t xml:space="preserve">Shri Guru Tegh Bahadur Institute </w:t>
            </w:r>
            <w:r w:rsidR="00D05669">
              <w:t>of Management and Information Technology (IPU)</w:t>
            </w:r>
          </w:p>
          <w:p w14:paraId="0344299B" w14:textId="5529C00A" w:rsidR="00036450" w:rsidRPr="00B359E4" w:rsidRDefault="00284EC4" w:rsidP="00B359E4">
            <w:pPr>
              <w:pStyle w:val="Date"/>
            </w:pPr>
            <w:r>
              <w:t>202</w:t>
            </w:r>
            <w:r w:rsidR="00905ED3">
              <w:t>0</w:t>
            </w:r>
            <w:r w:rsidR="00036450" w:rsidRPr="00B359E4">
              <w:t xml:space="preserve"> - </w:t>
            </w:r>
            <w:r>
              <w:t>2023</w:t>
            </w:r>
          </w:p>
          <w:p w14:paraId="1B0737C0" w14:textId="77777777" w:rsidR="002A168C" w:rsidRDefault="00284EC4" w:rsidP="00036450">
            <w:r>
              <w:t>Bachelor in computer application, BCA</w:t>
            </w:r>
            <w:r w:rsidR="00B5477A">
              <w:t xml:space="preserve"> </w:t>
            </w:r>
          </w:p>
          <w:p w14:paraId="68FCD5A1" w14:textId="5B530582" w:rsidR="004D3011" w:rsidRDefault="00B5477A" w:rsidP="00036450">
            <w:r>
              <w:t xml:space="preserve">degree in technology </w:t>
            </w:r>
            <w:r w:rsidR="00905ED3">
              <w:t>and computer application</w:t>
            </w:r>
          </w:p>
          <w:p w14:paraId="469C75C7" w14:textId="77777777" w:rsidR="00036450" w:rsidRDefault="00036450" w:rsidP="00036450"/>
          <w:p w14:paraId="7B5F4089" w14:textId="28A630BE" w:rsidR="00036450" w:rsidRPr="00B359E4" w:rsidRDefault="00A362D5" w:rsidP="00B359E4">
            <w:pPr>
              <w:pStyle w:val="Heading4"/>
            </w:pPr>
            <w:r>
              <w:t xml:space="preserve">Green Field public </w:t>
            </w:r>
            <w:r w:rsidR="002A168C">
              <w:t>school, New Delhi (CBSE)</w:t>
            </w:r>
          </w:p>
          <w:p w14:paraId="103BC188" w14:textId="7FCAA138" w:rsidR="00036450" w:rsidRPr="00B359E4" w:rsidRDefault="00A362D5" w:rsidP="00B359E4">
            <w:pPr>
              <w:pStyle w:val="Date"/>
            </w:pPr>
            <w:r>
              <w:t>2</w:t>
            </w:r>
            <w:r w:rsidR="00905ED3">
              <w:t>020</w:t>
            </w:r>
          </w:p>
          <w:p w14:paraId="5F7C3853" w14:textId="378FDC35" w:rsidR="00036450" w:rsidRDefault="00905ED3" w:rsidP="00036450">
            <w:r>
              <w:t xml:space="preserve">Commerce with Informatics </w:t>
            </w:r>
            <w:r w:rsidR="002A168C">
              <w:t>Practical</w:t>
            </w:r>
          </w:p>
          <w:p w14:paraId="56F4CCD1" w14:textId="2A3E38FA" w:rsidR="00905ED3" w:rsidRDefault="00905ED3" w:rsidP="00036450">
            <w:r>
              <w:t>GPA: 77.5</w:t>
            </w:r>
          </w:p>
          <w:sdt>
            <w:sdtPr>
              <w:id w:val="1001553383"/>
              <w:placeholder>
                <w:docPart w:val="5B2232AF48EB4293ADC451BFE4209655"/>
              </w:placeholder>
              <w:temporary/>
              <w:showingPlcHdr/>
              <w15:appearance w15:val="hidden"/>
            </w:sdtPr>
            <w:sdtEndPr/>
            <w:sdtContent>
              <w:p w14:paraId="3B89B1A7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B7BB675" w14:textId="2C6E9686" w:rsidR="00036450" w:rsidRDefault="002A168C" w:rsidP="00D05669">
            <w:pPr>
              <w:pStyle w:val="Heading4"/>
            </w:pPr>
            <w:r>
              <w:t xml:space="preserve">Dalmia cement </w:t>
            </w:r>
            <w:r w:rsidRPr="00036450">
              <w:t>(</w:t>
            </w:r>
            <w:r w:rsidR="00D05669">
              <w:t xml:space="preserve">CEM Digitization department) </w:t>
            </w:r>
          </w:p>
          <w:p w14:paraId="62E5992F" w14:textId="2FA72F34" w:rsidR="00D05669" w:rsidRDefault="002A168C" w:rsidP="00D05669">
            <w:r>
              <w:t>3-month</w:t>
            </w:r>
            <w:r w:rsidR="00D05669">
              <w:t xml:space="preserve"> INTERNSHIP 2022</w:t>
            </w:r>
          </w:p>
          <w:p w14:paraId="2B619D73" w14:textId="038A4B3B" w:rsidR="00D05669" w:rsidRPr="00D05669" w:rsidRDefault="00D05669" w:rsidP="00D05669">
            <w:r>
              <w:t xml:space="preserve">Handle work at backend </w:t>
            </w:r>
          </w:p>
          <w:p w14:paraId="5A3892EC" w14:textId="77777777" w:rsidR="00D05669" w:rsidRDefault="00D05669" w:rsidP="00B359E4">
            <w:pPr>
              <w:pStyle w:val="Heading4"/>
            </w:pPr>
          </w:p>
          <w:p w14:paraId="42DE1499" w14:textId="13027EB8" w:rsidR="004D3011" w:rsidRDefault="00D05669" w:rsidP="00B359E4">
            <w:pPr>
              <w:pStyle w:val="Heading4"/>
            </w:pPr>
            <w:r>
              <w:t>TECH ACCESS LEARNING PVT LTD</w:t>
            </w:r>
            <w:r w:rsidR="004D3011" w:rsidRPr="004D3011">
              <w:t xml:space="preserve">  </w:t>
            </w:r>
          </w:p>
          <w:p w14:paraId="5CC91A55" w14:textId="2A3BA75A" w:rsidR="004D3011" w:rsidRDefault="00D05669" w:rsidP="00B359E4">
            <w:pPr>
              <w:pStyle w:val="Date"/>
            </w:pPr>
            <w:r>
              <w:t>3 Months INTERNSHIP 2022</w:t>
            </w:r>
          </w:p>
          <w:p w14:paraId="4D8FE210" w14:textId="41947084" w:rsidR="00D05669" w:rsidRPr="00D05669" w:rsidRDefault="00E711B3" w:rsidP="00D05669">
            <w:r>
              <w:t xml:space="preserve">Project Training in </w:t>
            </w:r>
            <w:r w:rsidR="00D05669">
              <w:t xml:space="preserve">Python Machine Learning </w:t>
            </w:r>
          </w:p>
          <w:p w14:paraId="52EE4612" w14:textId="668DA56E" w:rsidR="00E711B3" w:rsidRPr="00E711B3" w:rsidRDefault="00E711B3" w:rsidP="00E711B3">
            <w:pPr>
              <w:pStyle w:val="Heading4"/>
            </w:pPr>
            <w:r>
              <w:t xml:space="preserve">Project work at </w:t>
            </w:r>
            <w:r w:rsidR="002A168C">
              <w:t>college</w:t>
            </w:r>
            <w:r w:rsidR="004D3011" w:rsidRPr="004D3011">
              <w:t xml:space="preserve">  </w:t>
            </w:r>
          </w:p>
          <w:p w14:paraId="0616C485" w14:textId="03A6CA92" w:rsidR="00E711B3" w:rsidRDefault="00E711B3" w:rsidP="00E711B3">
            <w:pPr>
              <w:pStyle w:val="ListParagraph"/>
              <w:numPr>
                <w:ilvl w:val="0"/>
                <w:numId w:val="1"/>
              </w:numPr>
            </w:pPr>
            <w:r>
              <w:t xml:space="preserve">Game Designing at Visual studio code </w:t>
            </w:r>
            <w:r w:rsidR="002A168C">
              <w:t>platform</w:t>
            </w:r>
            <w:r>
              <w:t xml:space="preserve"> (snake and ladder)</w:t>
            </w:r>
          </w:p>
          <w:p w14:paraId="5EC7BA3D" w14:textId="66E5059C" w:rsidR="004D3011" w:rsidRDefault="00E711B3" w:rsidP="00E711B3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A Voice Assistance with the help of Python </w:t>
            </w:r>
            <w:r w:rsidR="00036450" w:rsidRPr="004D3011">
              <w:t xml:space="preserve"> </w:t>
            </w:r>
          </w:p>
          <w:p w14:paraId="7B151553" w14:textId="1F0CB55C" w:rsidR="00E711B3" w:rsidRPr="004D3011" w:rsidRDefault="00E711B3" w:rsidP="00E711B3">
            <w:pPr>
              <w:pStyle w:val="ListParagraph"/>
              <w:numPr>
                <w:ilvl w:val="0"/>
                <w:numId w:val="1"/>
              </w:numPr>
            </w:pPr>
            <w:r>
              <w:t xml:space="preserve">Designed a Webpage with HTML Java Script </w:t>
            </w:r>
          </w:p>
          <w:p w14:paraId="2F40AE6C" w14:textId="77777777" w:rsidR="004D3011" w:rsidRDefault="004D3011" w:rsidP="00036450"/>
          <w:sdt>
            <w:sdtPr>
              <w:id w:val="1669594239"/>
              <w:placeholder>
                <w:docPart w:val="3151CD04A2A844D0AB13DCE88C4153D3"/>
              </w:placeholder>
              <w:temporary/>
              <w:showingPlcHdr/>
              <w15:appearance w15:val="hidden"/>
            </w:sdtPr>
            <w:sdtEndPr/>
            <w:sdtContent>
              <w:p w14:paraId="5F702D2A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70F215B1" w14:textId="4E12AAE5" w:rsidR="00036450" w:rsidRDefault="002A168C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MySQL</w:t>
            </w:r>
            <w:r w:rsidR="00E711B3">
              <w:rPr>
                <w:color w:val="000000" w:themeColor="text1"/>
              </w:rPr>
              <w:t xml:space="preserve"> </w:t>
            </w:r>
          </w:p>
          <w:p w14:paraId="36970005" w14:textId="77777777" w:rsidR="00E711B3" w:rsidRDefault="00E711B3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Java </w:t>
            </w:r>
          </w:p>
          <w:p w14:paraId="1BBA8B77" w14:textId="77777777" w:rsidR="00E711B3" w:rsidRDefault="00E711B3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Python </w:t>
            </w:r>
          </w:p>
          <w:p w14:paraId="231425F8" w14:textId="77777777" w:rsidR="00E711B3" w:rsidRDefault="00E711B3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</w:p>
          <w:p w14:paraId="45A5DD79" w14:textId="77777777" w:rsidR="00E711B3" w:rsidRDefault="00E711B3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C++</w:t>
            </w:r>
          </w:p>
          <w:p w14:paraId="12C3A45F" w14:textId="77777777" w:rsidR="00E711B3" w:rsidRDefault="00E711B3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Html</w:t>
            </w:r>
          </w:p>
          <w:p w14:paraId="73C98575" w14:textId="77777777" w:rsidR="00E711B3" w:rsidRDefault="00E711B3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Java Script </w:t>
            </w:r>
          </w:p>
          <w:p w14:paraId="4100C070" w14:textId="54E35E41" w:rsidR="00E711B3" w:rsidRDefault="00E711B3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MS Excel, MS Word </w:t>
            </w:r>
          </w:p>
          <w:p w14:paraId="6EFD7E2F" w14:textId="65B37DF7" w:rsidR="00E711B3" w:rsidRDefault="002A168C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PowerPoint</w:t>
            </w:r>
            <w:r w:rsidR="00E711B3">
              <w:rPr>
                <w:color w:val="000000" w:themeColor="text1"/>
              </w:rPr>
              <w:t xml:space="preserve"> </w:t>
            </w:r>
          </w:p>
          <w:p w14:paraId="0C8ADDBD" w14:textId="77777777" w:rsidR="002A168C" w:rsidRDefault="002A168C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Problem solver</w:t>
            </w:r>
          </w:p>
          <w:p w14:paraId="3BBABD07" w14:textId="77777777" w:rsidR="002A168C" w:rsidRDefault="002A168C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Good typing speed</w:t>
            </w:r>
          </w:p>
          <w:p w14:paraId="6D818C7B" w14:textId="02C52BB2" w:rsidR="001903B8" w:rsidRPr="00E711B3" w:rsidRDefault="001903B8" w:rsidP="00E711B3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Hardware Networking</w:t>
            </w:r>
            <w:bookmarkStart w:id="0" w:name="_GoBack"/>
            <w:bookmarkEnd w:id="0"/>
          </w:p>
        </w:tc>
      </w:tr>
    </w:tbl>
    <w:p w14:paraId="310F6EA9" w14:textId="77777777" w:rsidR="0043117B" w:rsidRDefault="006B4527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9F0EE" w14:textId="77777777" w:rsidR="006B4527" w:rsidRDefault="006B4527" w:rsidP="000C45FF">
      <w:r>
        <w:separator/>
      </w:r>
    </w:p>
  </w:endnote>
  <w:endnote w:type="continuationSeparator" w:id="0">
    <w:p w14:paraId="525B51C0" w14:textId="77777777" w:rsidR="006B4527" w:rsidRDefault="006B452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082EE" w14:textId="77777777" w:rsidR="006B4527" w:rsidRDefault="006B4527" w:rsidP="000C45FF">
      <w:r>
        <w:separator/>
      </w:r>
    </w:p>
  </w:footnote>
  <w:footnote w:type="continuationSeparator" w:id="0">
    <w:p w14:paraId="395A7C8C" w14:textId="77777777" w:rsidR="006B4527" w:rsidRDefault="006B452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884DF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44698CF" wp14:editId="1361076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92E"/>
    <w:multiLevelType w:val="hybridMultilevel"/>
    <w:tmpl w:val="334AE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57F2"/>
    <w:multiLevelType w:val="hybridMultilevel"/>
    <w:tmpl w:val="5E52E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54A40"/>
    <w:multiLevelType w:val="hybridMultilevel"/>
    <w:tmpl w:val="5C70C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6DE1"/>
    <w:multiLevelType w:val="hybridMultilevel"/>
    <w:tmpl w:val="4F76D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C4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903B8"/>
    <w:rsid w:val="001A74A5"/>
    <w:rsid w:val="001B2ABD"/>
    <w:rsid w:val="001E0391"/>
    <w:rsid w:val="001E1759"/>
    <w:rsid w:val="001F1ECC"/>
    <w:rsid w:val="002400EB"/>
    <w:rsid w:val="00256CF7"/>
    <w:rsid w:val="00281FD5"/>
    <w:rsid w:val="00284EC4"/>
    <w:rsid w:val="002A168C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6B4527"/>
    <w:rsid w:val="00715FCB"/>
    <w:rsid w:val="00743101"/>
    <w:rsid w:val="00764C9F"/>
    <w:rsid w:val="007775E1"/>
    <w:rsid w:val="007867A0"/>
    <w:rsid w:val="007927F5"/>
    <w:rsid w:val="00802CA0"/>
    <w:rsid w:val="00905ED3"/>
    <w:rsid w:val="009260CD"/>
    <w:rsid w:val="00940A66"/>
    <w:rsid w:val="00952C25"/>
    <w:rsid w:val="00A2118D"/>
    <w:rsid w:val="00A362D5"/>
    <w:rsid w:val="00AD0A50"/>
    <w:rsid w:val="00AD76E2"/>
    <w:rsid w:val="00B20152"/>
    <w:rsid w:val="00B359E4"/>
    <w:rsid w:val="00B5477A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05669"/>
    <w:rsid w:val="00D2522B"/>
    <w:rsid w:val="00D422DE"/>
    <w:rsid w:val="00D5459D"/>
    <w:rsid w:val="00DA1F4D"/>
    <w:rsid w:val="00DD172A"/>
    <w:rsid w:val="00E25A26"/>
    <w:rsid w:val="00E4381A"/>
    <w:rsid w:val="00E55D74"/>
    <w:rsid w:val="00E711B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E0AE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E7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ha\AppData\Local\Microsoft\Office\16.0\DTS\en-IN%7b54E36D8E-691D-4A01-A97E-B966ACD96387%7d\%7bB801DECD-D8AA-4285-82EC-31DE36A8125B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64320CD3CE45F9BA6D4643F667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0E98-79B1-41BE-AA8B-5A0A60643761}"/>
      </w:docPartPr>
      <w:docPartBody>
        <w:p w:rsidR="00663B56" w:rsidRDefault="00AE3E82">
          <w:pPr>
            <w:pStyle w:val="1564320CD3CE45F9BA6D4643F667CF26"/>
          </w:pPr>
          <w:r w:rsidRPr="00D5459D">
            <w:t>Profile</w:t>
          </w:r>
        </w:p>
      </w:docPartBody>
    </w:docPart>
    <w:docPart>
      <w:docPartPr>
        <w:name w:val="6A7AACA8648448E8AB8DD882ECA7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FCC04-D099-4101-957A-6F7514D5A5CF}"/>
      </w:docPartPr>
      <w:docPartBody>
        <w:p w:rsidR="00663B56" w:rsidRDefault="00AE3E82">
          <w:pPr>
            <w:pStyle w:val="6A7AACA8648448E8AB8DD882ECA79BD8"/>
          </w:pPr>
          <w:r w:rsidRPr="00CB0055">
            <w:t>Contact</w:t>
          </w:r>
        </w:p>
      </w:docPartBody>
    </w:docPart>
    <w:docPart>
      <w:docPartPr>
        <w:name w:val="A9A10E9A56254A659B6F6C7F2C918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B132-F3E9-45C5-8CBB-606DE4159FD9}"/>
      </w:docPartPr>
      <w:docPartBody>
        <w:p w:rsidR="00663B56" w:rsidRDefault="00AE3E82">
          <w:pPr>
            <w:pStyle w:val="A9A10E9A56254A659B6F6C7F2C918DDC"/>
          </w:pPr>
          <w:r w:rsidRPr="004D3011">
            <w:t>PHONE:</w:t>
          </w:r>
        </w:p>
      </w:docPartBody>
    </w:docPart>
    <w:docPart>
      <w:docPartPr>
        <w:name w:val="558CDE5FC7524801923A4AC0763E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FC07-55A0-41E8-A97C-A587F5347D82}"/>
      </w:docPartPr>
      <w:docPartBody>
        <w:p w:rsidR="00663B56" w:rsidRDefault="00AE3E82">
          <w:pPr>
            <w:pStyle w:val="558CDE5FC7524801923A4AC0763E4CC7"/>
          </w:pPr>
          <w:r w:rsidRPr="004D3011">
            <w:t>EMAIL:</w:t>
          </w:r>
        </w:p>
      </w:docPartBody>
    </w:docPart>
    <w:docPart>
      <w:docPartPr>
        <w:name w:val="17182274B7B74778A20DDF443085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44251-B894-4513-A98B-A9CB3CDE9584}"/>
      </w:docPartPr>
      <w:docPartBody>
        <w:p w:rsidR="00663B56" w:rsidRDefault="00AE3E82">
          <w:pPr>
            <w:pStyle w:val="17182274B7B74778A20DDF4430859E31"/>
          </w:pPr>
          <w:r w:rsidRPr="00036450">
            <w:t>EDUCATION</w:t>
          </w:r>
        </w:p>
      </w:docPartBody>
    </w:docPart>
    <w:docPart>
      <w:docPartPr>
        <w:name w:val="5B2232AF48EB4293ADC451BFE4209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85274-F4D1-41E6-80C6-1E52CF78F9CB}"/>
      </w:docPartPr>
      <w:docPartBody>
        <w:p w:rsidR="00663B56" w:rsidRDefault="00AE3E82">
          <w:pPr>
            <w:pStyle w:val="5B2232AF48EB4293ADC451BFE4209655"/>
          </w:pPr>
          <w:r w:rsidRPr="00036450">
            <w:t>WORK EXPERIENCE</w:t>
          </w:r>
        </w:p>
      </w:docPartBody>
    </w:docPart>
    <w:docPart>
      <w:docPartPr>
        <w:name w:val="3151CD04A2A844D0AB13DCE88C41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6B6DB-9F6A-46F7-9325-173632FE62A3}"/>
      </w:docPartPr>
      <w:docPartBody>
        <w:p w:rsidR="00663B56" w:rsidRDefault="00AE3E82">
          <w:pPr>
            <w:pStyle w:val="3151CD04A2A844D0AB13DCE88C4153D3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82"/>
    <w:rsid w:val="005B2A89"/>
    <w:rsid w:val="00663B56"/>
    <w:rsid w:val="00A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3291DA2BB84D41A17EBCA5F5FAE7BE">
    <w:name w:val="CA3291DA2BB84D41A17EBCA5F5FAE7BE"/>
  </w:style>
  <w:style w:type="paragraph" w:customStyle="1" w:styleId="F9C238F56D4F4B69A9C3D29845196B50">
    <w:name w:val="F9C238F56D4F4B69A9C3D29845196B50"/>
  </w:style>
  <w:style w:type="paragraph" w:customStyle="1" w:styleId="1564320CD3CE45F9BA6D4643F667CF26">
    <w:name w:val="1564320CD3CE45F9BA6D4643F667CF26"/>
  </w:style>
  <w:style w:type="paragraph" w:customStyle="1" w:styleId="7D48535FC030487BBBBBF9030D1E8C5F">
    <w:name w:val="7D48535FC030487BBBBBF9030D1E8C5F"/>
  </w:style>
  <w:style w:type="paragraph" w:customStyle="1" w:styleId="6A7AACA8648448E8AB8DD882ECA79BD8">
    <w:name w:val="6A7AACA8648448E8AB8DD882ECA79BD8"/>
  </w:style>
  <w:style w:type="paragraph" w:customStyle="1" w:styleId="A9A10E9A56254A659B6F6C7F2C918DDC">
    <w:name w:val="A9A10E9A56254A659B6F6C7F2C918DDC"/>
  </w:style>
  <w:style w:type="paragraph" w:customStyle="1" w:styleId="E3512F2AC4904664A330C48E964914B9">
    <w:name w:val="E3512F2AC4904664A330C48E964914B9"/>
  </w:style>
  <w:style w:type="paragraph" w:customStyle="1" w:styleId="C40EBC2ABAE0456B9D10E46B6E7C3A3A">
    <w:name w:val="C40EBC2ABAE0456B9D10E46B6E7C3A3A"/>
  </w:style>
  <w:style w:type="paragraph" w:customStyle="1" w:styleId="DD3BD898A42844FE946AA81C15D714B1">
    <w:name w:val="DD3BD898A42844FE946AA81C15D714B1"/>
  </w:style>
  <w:style w:type="paragraph" w:customStyle="1" w:styleId="558CDE5FC7524801923A4AC0763E4CC7">
    <w:name w:val="558CDE5FC7524801923A4AC0763E4CC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E070C4B1C684621B341EB721C7E3B80">
    <w:name w:val="EE070C4B1C684621B341EB721C7E3B80"/>
  </w:style>
  <w:style w:type="paragraph" w:customStyle="1" w:styleId="7D10EED30428427CB2E5DC28FF758C18">
    <w:name w:val="7D10EED30428427CB2E5DC28FF758C18"/>
  </w:style>
  <w:style w:type="paragraph" w:customStyle="1" w:styleId="C6DD561F6E8442CEBDBB62526BD330B8">
    <w:name w:val="C6DD561F6E8442CEBDBB62526BD330B8"/>
  </w:style>
  <w:style w:type="paragraph" w:customStyle="1" w:styleId="660109CCEF9A48DF92407876942ECA87">
    <w:name w:val="660109CCEF9A48DF92407876942ECA87"/>
  </w:style>
  <w:style w:type="paragraph" w:customStyle="1" w:styleId="4D8B5778FFD9484980049E46EBE6CBB7">
    <w:name w:val="4D8B5778FFD9484980049E46EBE6CBB7"/>
  </w:style>
  <w:style w:type="paragraph" w:customStyle="1" w:styleId="5038CE44E53249DC9B864208369CE5BC">
    <w:name w:val="5038CE44E53249DC9B864208369CE5BC"/>
  </w:style>
  <w:style w:type="paragraph" w:customStyle="1" w:styleId="17182274B7B74778A20DDF4430859E31">
    <w:name w:val="17182274B7B74778A20DDF4430859E31"/>
  </w:style>
  <w:style w:type="paragraph" w:customStyle="1" w:styleId="DC77FC23B4B5473AA31004B0073780AB">
    <w:name w:val="DC77FC23B4B5473AA31004B0073780AB"/>
  </w:style>
  <w:style w:type="paragraph" w:customStyle="1" w:styleId="EF0E6FDD98144E6EA116FC278919F9DA">
    <w:name w:val="EF0E6FDD98144E6EA116FC278919F9DA"/>
  </w:style>
  <w:style w:type="paragraph" w:customStyle="1" w:styleId="8A98CC1A239D4B7CBD475BEC5B82E78A">
    <w:name w:val="8A98CC1A239D4B7CBD475BEC5B82E78A"/>
  </w:style>
  <w:style w:type="paragraph" w:customStyle="1" w:styleId="04D52C97362A4BE9908DFACA0971E9F0">
    <w:name w:val="04D52C97362A4BE9908DFACA0971E9F0"/>
  </w:style>
  <w:style w:type="paragraph" w:customStyle="1" w:styleId="C169610319A54489ABAA276A4998B975">
    <w:name w:val="C169610319A54489ABAA276A4998B975"/>
  </w:style>
  <w:style w:type="paragraph" w:customStyle="1" w:styleId="519A8C4D7B1D4907B034CA86851C3BBF">
    <w:name w:val="519A8C4D7B1D4907B034CA86851C3BBF"/>
  </w:style>
  <w:style w:type="paragraph" w:customStyle="1" w:styleId="2A30F1A3C726451085EF79BE2FCA08F7">
    <w:name w:val="2A30F1A3C726451085EF79BE2FCA08F7"/>
  </w:style>
  <w:style w:type="paragraph" w:customStyle="1" w:styleId="5B2232AF48EB4293ADC451BFE4209655">
    <w:name w:val="5B2232AF48EB4293ADC451BFE4209655"/>
  </w:style>
  <w:style w:type="paragraph" w:customStyle="1" w:styleId="68372C73E2D84B4F880195B06E654C89">
    <w:name w:val="68372C73E2D84B4F880195B06E654C89"/>
  </w:style>
  <w:style w:type="paragraph" w:customStyle="1" w:styleId="254E772C6A5B4D338D00C790532F4C1D">
    <w:name w:val="254E772C6A5B4D338D00C790532F4C1D"/>
  </w:style>
  <w:style w:type="paragraph" w:customStyle="1" w:styleId="4254E446BB7042CF9EF2E61EC13CAA2E">
    <w:name w:val="4254E446BB7042CF9EF2E61EC13CAA2E"/>
  </w:style>
  <w:style w:type="paragraph" w:customStyle="1" w:styleId="5E39360B01E2449CA7CDC3D728BD3549">
    <w:name w:val="5E39360B01E2449CA7CDC3D728BD3549"/>
  </w:style>
  <w:style w:type="paragraph" w:customStyle="1" w:styleId="8FBF1F11D88743D0B564E5FE9ACCAAB9">
    <w:name w:val="8FBF1F11D88743D0B564E5FE9ACCAAB9"/>
  </w:style>
  <w:style w:type="paragraph" w:customStyle="1" w:styleId="F1B0D2599B714AD2B311A9A25B2728ED">
    <w:name w:val="F1B0D2599B714AD2B311A9A25B2728ED"/>
  </w:style>
  <w:style w:type="paragraph" w:customStyle="1" w:styleId="9367F52AFB4A4F7DA3A83857480E2C46">
    <w:name w:val="9367F52AFB4A4F7DA3A83857480E2C46"/>
  </w:style>
  <w:style w:type="paragraph" w:customStyle="1" w:styleId="DE5B376BE04F4D629477A4C9F3F9DBF8">
    <w:name w:val="DE5B376BE04F4D629477A4C9F3F9DBF8"/>
  </w:style>
  <w:style w:type="paragraph" w:customStyle="1" w:styleId="9DB4955B4A044959986B809B6C236B5E">
    <w:name w:val="9DB4955B4A044959986B809B6C236B5E"/>
  </w:style>
  <w:style w:type="paragraph" w:customStyle="1" w:styleId="2F4FE23EBB234EC1A6FA7AEB0D127FD8">
    <w:name w:val="2F4FE23EBB234EC1A6FA7AEB0D127FD8"/>
  </w:style>
  <w:style w:type="paragraph" w:customStyle="1" w:styleId="73B4933283894054A30D95C93BEBA6C0">
    <w:name w:val="73B4933283894054A30D95C93BEBA6C0"/>
  </w:style>
  <w:style w:type="paragraph" w:customStyle="1" w:styleId="B8DE9A1D088E4864BF20C010B8E06BB3">
    <w:name w:val="B8DE9A1D088E4864BF20C010B8E06BB3"/>
  </w:style>
  <w:style w:type="paragraph" w:customStyle="1" w:styleId="B1B20BA8DA9D4DC494CB12A769ED421B">
    <w:name w:val="B1B20BA8DA9D4DC494CB12A769ED421B"/>
  </w:style>
  <w:style w:type="paragraph" w:customStyle="1" w:styleId="172F8ABEAFB549D7AAE312F4C4627637">
    <w:name w:val="172F8ABEAFB549D7AAE312F4C4627637"/>
  </w:style>
  <w:style w:type="paragraph" w:customStyle="1" w:styleId="42372D4E845641E4AA7BB7F52C493CB6">
    <w:name w:val="42372D4E845641E4AA7BB7F52C493CB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3151CD04A2A844D0AB13DCE88C4153D3">
    <w:name w:val="3151CD04A2A844D0AB13DCE88C415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{B801DECD-D8AA-4285-82EC-31DE36A8125B}tf00546271_win32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2023-10-11T14:01:00Z</dcterms:created>
  <dcterms:modified xsi:type="dcterms:W3CDTF">2023-10-11T14:01:00Z</dcterms:modified>
</cp:coreProperties>
</file>